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CD67" w14:textId="57AEA69A" w:rsidR="00B5214C" w:rsidRPr="002217C0" w:rsidRDefault="00B5214C" w:rsidP="00E758C2">
      <w:pPr>
        <w:pStyle w:val="BodyText"/>
        <w:tabs>
          <w:tab w:val="left" w:pos="4394"/>
        </w:tabs>
        <w:spacing w:before="240" w:line="276" w:lineRule="auto"/>
        <w:ind w:left="119" w:right="110"/>
        <w:rPr>
          <w:rFonts w:ascii="Myriad Pro" w:hAnsi="Myriad Pro"/>
        </w:rPr>
      </w:pPr>
      <w:r w:rsidRPr="002217C0">
        <w:rPr>
          <w:rFonts w:ascii="Myriad Pro" w:hAnsi="Myriad Pro"/>
        </w:rPr>
        <w:t>Hello:</w:t>
      </w:r>
    </w:p>
    <w:p w14:paraId="7B454A9A" w14:textId="77777777" w:rsidR="00B5214C" w:rsidRPr="002217C0" w:rsidRDefault="00B5214C" w:rsidP="00B5214C">
      <w:pPr>
        <w:pStyle w:val="BodyText"/>
        <w:tabs>
          <w:tab w:val="left" w:pos="4394"/>
        </w:tabs>
        <w:spacing w:before="52" w:line="276" w:lineRule="auto"/>
        <w:ind w:left="119" w:right="110"/>
        <w:rPr>
          <w:rFonts w:ascii="Myriad Pro" w:hAnsi="Myriad Pro"/>
        </w:rPr>
      </w:pPr>
    </w:p>
    <w:p w14:paraId="66F64E83" w14:textId="2FDCA5D0" w:rsidR="00B5214C" w:rsidRPr="002217C0" w:rsidRDefault="00B5214C" w:rsidP="00B5214C">
      <w:pPr>
        <w:pStyle w:val="BodyText"/>
        <w:tabs>
          <w:tab w:val="left" w:pos="4394"/>
        </w:tabs>
        <w:spacing w:before="52" w:line="276" w:lineRule="auto"/>
        <w:ind w:left="119" w:right="110"/>
        <w:rPr>
          <w:rFonts w:ascii="Myriad Pro" w:hAnsi="Myriad Pro"/>
        </w:rPr>
      </w:pPr>
      <w:r w:rsidRPr="002217C0">
        <w:rPr>
          <w:rFonts w:ascii="Myriad Pro" w:hAnsi="Myriad Pro"/>
        </w:rPr>
        <w:t>My name is</w:t>
      </w:r>
      <w:r w:rsidR="00FD4FED">
        <w:rPr>
          <w:rFonts w:ascii="Myriad Pro" w:hAnsi="Myriad Pro"/>
        </w:rPr>
        <w:t xml:space="preserve"> </w:t>
      </w:r>
      <w:r w:rsidRPr="002217C0">
        <w:rPr>
          <w:rFonts w:ascii="Myriad Pro" w:hAnsi="Myriad Pro"/>
          <w:u w:val="single"/>
        </w:rPr>
        <w:t>_____________</w:t>
      </w:r>
      <w:r w:rsidRPr="002217C0">
        <w:rPr>
          <w:rFonts w:ascii="Myriad Pro" w:hAnsi="Myriad Pro"/>
        </w:rPr>
        <w:t>. I am a volunteer for a local 501(c3) charity called Dance for the Cure. Our organization is 100% volunteer based and provides financial support to women in Hunterdon</w:t>
      </w:r>
      <w:r w:rsidR="003879EF">
        <w:rPr>
          <w:rFonts w:ascii="Myriad Pro" w:hAnsi="Myriad Pro"/>
        </w:rPr>
        <w:t>, Mercer,</w:t>
      </w:r>
      <w:r w:rsidRPr="002217C0">
        <w:rPr>
          <w:rFonts w:ascii="Myriad Pro" w:hAnsi="Myriad Pro"/>
        </w:rPr>
        <w:t xml:space="preserve"> Middlesex </w:t>
      </w:r>
      <w:r w:rsidR="003879EF">
        <w:rPr>
          <w:rFonts w:ascii="Myriad Pro" w:hAnsi="Myriad Pro"/>
        </w:rPr>
        <w:t xml:space="preserve">and Somerset </w:t>
      </w:r>
      <w:r w:rsidRPr="002217C0">
        <w:rPr>
          <w:rFonts w:ascii="Myriad Pro" w:hAnsi="Myriad Pro"/>
        </w:rPr>
        <w:t>counties who have found themselves in difficult and unforeseen circumstances because of a breast cancer diagnosis. To date, Dance for the Cure has gifted over $</w:t>
      </w:r>
      <w:r w:rsidR="003879EF">
        <w:rPr>
          <w:rFonts w:ascii="Myriad Pro" w:hAnsi="Myriad Pro"/>
        </w:rPr>
        <w:t>1.2 million</w:t>
      </w:r>
      <w:r w:rsidRPr="002217C0">
        <w:rPr>
          <w:rFonts w:ascii="Myriad Pro" w:hAnsi="Myriad Pro"/>
        </w:rPr>
        <w:t xml:space="preserve"> toward helping hundreds of local</w:t>
      </w:r>
      <w:r w:rsidRPr="002217C0">
        <w:rPr>
          <w:rFonts w:ascii="Myriad Pro" w:hAnsi="Myriad Pro"/>
          <w:spacing w:val="-3"/>
        </w:rPr>
        <w:t xml:space="preserve"> </w:t>
      </w:r>
      <w:r w:rsidRPr="002217C0">
        <w:rPr>
          <w:rFonts w:ascii="Myriad Pro" w:hAnsi="Myriad Pro"/>
        </w:rPr>
        <w:t>families.</w:t>
      </w:r>
    </w:p>
    <w:p w14:paraId="122ED2DB" w14:textId="77777777" w:rsidR="00B5214C" w:rsidRPr="002217C0" w:rsidRDefault="00B5214C" w:rsidP="00B5214C">
      <w:pPr>
        <w:pStyle w:val="BodyText"/>
        <w:spacing w:before="6"/>
        <w:rPr>
          <w:rFonts w:ascii="Myriad Pro" w:hAnsi="Myriad Pro"/>
          <w:sz w:val="27"/>
        </w:rPr>
      </w:pPr>
    </w:p>
    <w:p w14:paraId="295BD82D" w14:textId="1326B5CC" w:rsidR="00B5214C" w:rsidRPr="002217C0" w:rsidRDefault="00B5214C" w:rsidP="00B5214C">
      <w:pPr>
        <w:pStyle w:val="BodyText"/>
        <w:spacing w:line="276" w:lineRule="auto"/>
        <w:ind w:left="119" w:right="394"/>
        <w:rPr>
          <w:rFonts w:ascii="Myriad Pro" w:hAnsi="Myriad Pro"/>
        </w:rPr>
      </w:pPr>
      <w:r w:rsidRPr="002217C0">
        <w:rPr>
          <w:rFonts w:ascii="Myriad Pro" w:hAnsi="Myriad Pro"/>
        </w:rPr>
        <w:t>Our biggest fundraiser of the year, Ribbons of Hope, is held every October in recognition of Breast Cancer Awareness Month. This event is a dinner/basket raffle and is held at the Bridgewater Marriott. It is attended by 500</w:t>
      </w:r>
      <w:r w:rsidR="003879EF">
        <w:rPr>
          <w:rFonts w:ascii="Myriad Pro" w:hAnsi="Myriad Pro"/>
        </w:rPr>
        <w:t>+</w:t>
      </w:r>
      <w:r w:rsidRPr="002217C0">
        <w:rPr>
          <w:rFonts w:ascii="Myriad Pro" w:hAnsi="Myriad Pro"/>
        </w:rPr>
        <w:t xml:space="preserve"> people from our community. The highlight of the evening are the 200</w:t>
      </w:r>
      <w:r w:rsidR="003879EF">
        <w:rPr>
          <w:rFonts w:ascii="Myriad Pro" w:hAnsi="Myriad Pro"/>
        </w:rPr>
        <w:t>+</w:t>
      </w:r>
      <w:r w:rsidRPr="002217C0">
        <w:rPr>
          <w:rFonts w:ascii="Myriad Pro" w:hAnsi="Myriad Pro"/>
        </w:rPr>
        <w:t xml:space="preserve"> beautifully themed baskets our volunteers create from donations we receive from businesses like yours.</w:t>
      </w:r>
    </w:p>
    <w:p w14:paraId="43810E2A" w14:textId="77777777" w:rsidR="00B5214C" w:rsidRPr="002217C0" w:rsidRDefault="00B5214C" w:rsidP="00B5214C">
      <w:pPr>
        <w:pStyle w:val="BodyText"/>
        <w:spacing w:before="8"/>
        <w:rPr>
          <w:rFonts w:ascii="Myriad Pro" w:hAnsi="Myriad Pro"/>
          <w:sz w:val="27"/>
        </w:rPr>
      </w:pPr>
    </w:p>
    <w:p w14:paraId="4909369A" w14:textId="16E28467" w:rsidR="00B5214C" w:rsidRPr="002217C0" w:rsidRDefault="00B5214C" w:rsidP="00B5214C">
      <w:pPr>
        <w:pStyle w:val="BodyText"/>
        <w:tabs>
          <w:tab w:val="left" w:pos="7704"/>
        </w:tabs>
        <w:spacing w:line="276" w:lineRule="auto"/>
        <w:ind w:left="119" w:right="112"/>
        <w:rPr>
          <w:rFonts w:ascii="Myriad Pro" w:hAnsi="Myriad Pro"/>
        </w:rPr>
      </w:pPr>
      <w:r w:rsidRPr="002217C0">
        <w:rPr>
          <w:rFonts w:ascii="Myriad Pro" w:hAnsi="Myriad Pro"/>
        </w:rPr>
        <w:t xml:space="preserve">This year, we would like to create a ________basket.  It would be wonderful if we could include a _______ or a gift certificate from the _____________. As a donor, you would be listed in our event program as well as on our website. Just think of all the new customers you could reach! I’m sure a ____________basket would be a </w:t>
      </w:r>
      <w:r w:rsidR="002217C0">
        <w:rPr>
          <w:rFonts w:ascii="Myriad Pro" w:hAnsi="Myriad Pro"/>
        </w:rPr>
        <w:t>huge</w:t>
      </w:r>
      <w:r w:rsidRPr="002217C0">
        <w:rPr>
          <w:rFonts w:ascii="Myriad Pro" w:hAnsi="Myriad Pro"/>
        </w:rPr>
        <w:t xml:space="preserve"> hit!</w:t>
      </w:r>
    </w:p>
    <w:p w14:paraId="01808784" w14:textId="77777777" w:rsidR="00B5214C" w:rsidRPr="002217C0" w:rsidRDefault="00B5214C" w:rsidP="00B5214C">
      <w:pPr>
        <w:pStyle w:val="BodyText"/>
        <w:spacing w:line="276" w:lineRule="auto"/>
        <w:ind w:left="119" w:right="569"/>
        <w:rPr>
          <w:rFonts w:ascii="Myriad Pro" w:hAnsi="Myriad Pro"/>
        </w:rPr>
      </w:pPr>
    </w:p>
    <w:p w14:paraId="3ADB9710" w14:textId="65503DC8" w:rsidR="00B5214C" w:rsidRPr="002217C0" w:rsidRDefault="00B5214C" w:rsidP="002217C0">
      <w:pPr>
        <w:pStyle w:val="BodyText"/>
        <w:spacing w:line="276" w:lineRule="auto"/>
        <w:ind w:left="119" w:right="569"/>
        <w:rPr>
          <w:rFonts w:ascii="Myriad Pro" w:hAnsi="Myriad Pro"/>
        </w:rPr>
      </w:pPr>
      <w:r w:rsidRPr="002217C0">
        <w:rPr>
          <w:rFonts w:ascii="Myriad Pro" w:hAnsi="Myriad Pro"/>
        </w:rPr>
        <w:t>For more information about our charity, please check out our website</w:t>
      </w:r>
      <w:r w:rsidR="002217C0">
        <w:rPr>
          <w:rFonts w:ascii="Myriad Pro" w:hAnsi="Myriad Pro"/>
        </w:rPr>
        <w:t xml:space="preserve">: </w:t>
      </w:r>
      <w:hyperlink r:id="rId6" w:history="1">
        <w:r w:rsidRPr="002217C0">
          <w:rPr>
            <w:rStyle w:val="Hyperlink"/>
            <w:rFonts w:ascii="Myriad Pro" w:hAnsi="Myriad Pro"/>
          </w:rPr>
          <w:t>www.danceforthecure.org</w:t>
        </w:r>
      </w:hyperlink>
      <w:r w:rsidRPr="002217C0">
        <w:rPr>
          <w:rFonts w:ascii="Myriad Pro" w:hAnsi="Myriad Pro"/>
        </w:rPr>
        <w:t xml:space="preserve"> </w:t>
      </w:r>
      <w:r w:rsidR="002217C0">
        <w:rPr>
          <w:rFonts w:ascii="Myriad Pro" w:hAnsi="Myriad Pro"/>
        </w:rPr>
        <w:t xml:space="preserve">| </w:t>
      </w:r>
      <w:r w:rsidRPr="002217C0">
        <w:rPr>
          <w:rFonts w:ascii="Myriad Pro" w:hAnsi="Myriad Pro"/>
        </w:rPr>
        <w:t>Our EIN# is 10-0817874</w:t>
      </w:r>
    </w:p>
    <w:p w14:paraId="1B1B7F19" w14:textId="77777777" w:rsidR="00FD4FED" w:rsidRDefault="00FD4FED" w:rsidP="00B5214C">
      <w:pPr>
        <w:pStyle w:val="BodyText"/>
        <w:spacing w:line="276" w:lineRule="auto"/>
        <w:ind w:left="119" w:right="569"/>
        <w:rPr>
          <w:rFonts w:ascii="Myriad Pro" w:hAnsi="Myriad Pro"/>
        </w:rPr>
      </w:pPr>
    </w:p>
    <w:p w14:paraId="31922E6F" w14:textId="03196A51" w:rsidR="00B5214C" w:rsidRPr="002217C0" w:rsidRDefault="00B5214C" w:rsidP="00B5214C">
      <w:pPr>
        <w:pStyle w:val="BodyText"/>
        <w:spacing w:line="276" w:lineRule="auto"/>
        <w:ind w:left="119" w:right="569"/>
        <w:rPr>
          <w:rFonts w:ascii="Myriad Pro" w:hAnsi="Myriad Pro"/>
        </w:rPr>
      </w:pPr>
      <w:r w:rsidRPr="002217C0">
        <w:rPr>
          <w:rFonts w:ascii="Myriad Pro" w:hAnsi="Myriad Pro"/>
        </w:rPr>
        <w:t>Please contact me at ________________ if you have any question</w:t>
      </w:r>
      <w:r w:rsidR="002217C0">
        <w:rPr>
          <w:rFonts w:ascii="Myriad Pro" w:hAnsi="Myriad Pro"/>
        </w:rPr>
        <w:t>s.</w:t>
      </w:r>
      <w:r w:rsidRPr="002217C0">
        <w:rPr>
          <w:rFonts w:ascii="Myriad Pro" w:hAnsi="Myriad Pro"/>
        </w:rPr>
        <w:t xml:space="preserve"> We would appreciate it greatly if you could support our cause in 202</w:t>
      </w:r>
      <w:r w:rsidR="003879EF">
        <w:rPr>
          <w:rFonts w:ascii="Myriad Pro" w:hAnsi="Myriad Pro"/>
        </w:rPr>
        <w:t>5</w:t>
      </w:r>
      <w:r w:rsidRPr="002217C0">
        <w:rPr>
          <w:rFonts w:ascii="Myriad Pro" w:hAnsi="Myriad Pro"/>
        </w:rPr>
        <w:t xml:space="preserve">. </w:t>
      </w:r>
    </w:p>
    <w:p w14:paraId="500C24FA" w14:textId="77777777" w:rsidR="00B5214C" w:rsidRPr="002217C0" w:rsidRDefault="00B5214C" w:rsidP="00B5214C">
      <w:pPr>
        <w:pStyle w:val="BodyText"/>
        <w:spacing w:line="276" w:lineRule="auto"/>
        <w:ind w:left="119" w:right="569"/>
        <w:rPr>
          <w:rFonts w:ascii="Myriad Pro" w:hAnsi="Myriad Pro"/>
        </w:rPr>
      </w:pPr>
    </w:p>
    <w:p w14:paraId="7CF35DB0" w14:textId="0F3EC1B1" w:rsidR="00B5214C" w:rsidRPr="002217C0" w:rsidRDefault="00B5214C" w:rsidP="002217C0">
      <w:pPr>
        <w:pStyle w:val="BodyText"/>
        <w:pBdr>
          <w:bottom w:val="single" w:sz="12" w:space="15" w:color="auto"/>
        </w:pBdr>
        <w:spacing w:line="276" w:lineRule="auto"/>
        <w:ind w:left="119" w:right="569"/>
        <w:rPr>
          <w:rFonts w:ascii="Myriad Pro" w:hAnsi="Myriad Pro"/>
        </w:rPr>
      </w:pPr>
      <w:r w:rsidRPr="002217C0">
        <w:rPr>
          <w:rFonts w:ascii="Myriad Pro" w:hAnsi="Myriad Pro"/>
        </w:rPr>
        <w:t>Regards,</w:t>
      </w:r>
    </w:p>
    <w:p w14:paraId="1F5E2519" w14:textId="77777777" w:rsidR="00B5214C" w:rsidRPr="002217C0" w:rsidRDefault="00B5214C" w:rsidP="002217C0">
      <w:pPr>
        <w:pStyle w:val="BodyText"/>
        <w:pBdr>
          <w:bottom w:val="single" w:sz="12" w:space="15" w:color="auto"/>
        </w:pBdr>
        <w:spacing w:line="276" w:lineRule="auto"/>
        <w:ind w:left="119" w:right="569"/>
        <w:rPr>
          <w:rFonts w:ascii="Myriad Pro" w:hAnsi="Myriad Pro"/>
        </w:rPr>
      </w:pPr>
      <w:r w:rsidRPr="002217C0">
        <w:rPr>
          <w:rFonts w:ascii="Myriad Pro" w:hAnsi="Myriad Pro"/>
        </w:rPr>
        <w:t>Name</w:t>
      </w:r>
    </w:p>
    <w:p w14:paraId="79C1E2CE" w14:textId="77777777" w:rsidR="00B5214C" w:rsidRPr="002217C0" w:rsidRDefault="00B5214C" w:rsidP="002217C0">
      <w:pPr>
        <w:pStyle w:val="BodyText"/>
        <w:pBdr>
          <w:bottom w:val="single" w:sz="12" w:space="15" w:color="auto"/>
        </w:pBdr>
        <w:spacing w:line="276" w:lineRule="auto"/>
        <w:ind w:left="119" w:right="569"/>
        <w:rPr>
          <w:rFonts w:ascii="Myriad Pro" w:hAnsi="Myriad Pro"/>
        </w:rPr>
      </w:pPr>
      <w:r w:rsidRPr="002217C0">
        <w:rPr>
          <w:rFonts w:ascii="Myriad Pro" w:hAnsi="Myriad Pro"/>
        </w:rPr>
        <w:t>Address</w:t>
      </w:r>
    </w:p>
    <w:p w14:paraId="1E26F7EB" w14:textId="77777777" w:rsidR="00B5214C" w:rsidRPr="002217C0" w:rsidRDefault="00B5214C" w:rsidP="002217C0">
      <w:pPr>
        <w:pStyle w:val="BodyText"/>
        <w:pBdr>
          <w:bottom w:val="single" w:sz="12" w:space="15" w:color="auto"/>
        </w:pBdr>
        <w:spacing w:line="276" w:lineRule="auto"/>
        <w:ind w:left="119" w:right="569"/>
        <w:rPr>
          <w:rFonts w:ascii="Myriad Pro" w:hAnsi="Myriad Pro"/>
        </w:rPr>
      </w:pPr>
      <w:r w:rsidRPr="002217C0">
        <w:rPr>
          <w:rFonts w:ascii="Myriad Pro" w:hAnsi="Myriad Pro"/>
        </w:rPr>
        <w:t>Email</w:t>
      </w:r>
    </w:p>
    <w:p w14:paraId="3C18AA4E" w14:textId="6C3CDAE9" w:rsidR="00FD4FED" w:rsidRDefault="00B5214C" w:rsidP="002D450B">
      <w:pPr>
        <w:pStyle w:val="BodyText"/>
        <w:pBdr>
          <w:bottom w:val="single" w:sz="12" w:space="15" w:color="auto"/>
        </w:pBdr>
        <w:spacing w:line="276" w:lineRule="auto"/>
        <w:ind w:left="119" w:right="569"/>
        <w:rPr>
          <w:rFonts w:ascii="Myriad Pro" w:hAnsi="Myriad Pro"/>
        </w:rPr>
      </w:pPr>
      <w:r w:rsidRPr="002217C0">
        <w:rPr>
          <w:rFonts w:ascii="Myriad Pro" w:hAnsi="Myriad Pro"/>
        </w:rPr>
        <w:t>Telephone Number</w:t>
      </w:r>
    </w:p>
    <w:sectPr w:rsidR="00FD4F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EE99" w14:textId="77777777" w:rsidR="00C177CB" w:rsidRDefault="00C177CB" w:rsidP="004A6511">
      <w:r>
        <w:separator/>
      </w:r>
    </w:p>
  </w:endnote>
  <w:endnote w:type="continuationSeparator" w:id="0">
    <w:p w14:paraId="4C600BCA" w14:textId="77777777" w:rsidR="00C177CB" w:rsidRDefault="00C177CB" w:rsidP="004A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Capt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F6A7" w14:textId="77777777" w:rsidR="003855D5" w:rsidRPr="001065CD" w:rsidRDefault="004A6511" w:rsidP="004A6511">
    <w:pPr>
      <w:pStyle w:val="FreeForm"/>
      <w:jc w:val="center"/>
      <w:rPr>
        <w:rFonts w:ascii="Minion Pro" w:eastAsia="Times New Roman" w:hAnsi="Minion Pro"/>
        <w:color w:val="000000" w:themeColor="text1"/>
        <w:sz w:val="22"/>
        <w:szCs w:val="22"/>
        <w:lang w:eastAsia="zh-CN" w:bidi="x-none"/>
      </w:rPr>
    </w:pPr>
    <w:r w:rsidRPr="001065CD">
      <w:rPr>
        <w:rFonts w:ascii="Minion Pro" w:hAnsi="Minion Pro"/>
        <w:color w:val="000000" w:themeColor="text1"/>
        <w:sz w:val="22"/>
        <w:szCs w:val="22"/>
      </w:rPr>
      <w:t>5 Davids Lane, Hillsborough, NJ  08844</w:t>
    </w:r>
    <w:r w:rsidRPr="001065CD">
      <w:rPr>
        <w:rFonts w:ascii="Minion Pro" w:eastAsia="Times New Roman" w:hAnsi="Minion Pro"/>
        <w:color w:val="000000" w:themeColor="text1"/>
        <w:sz w:val="22"/>
        <w:szCs w:val="22"/>
        <w:lang w:eastAsia="zh-CN" w:bidi="x-none"/>
      </w:rPr>
      <w:t xml:space="preserve"> | </w:t>
    </w:r>
    <w:r w:rsidRPr="001065CD">
      <w:rPr>
        <w:rFonts w:ascii="Minion Pro" w:hAnsi="Minion Pro"/>
        <w:color w:val="000000" w:themeColor="text1"/>
        <w:sz w:val="22"/>
        <w:szCs w:val="22"/>
      </w:rPr>
      <w:t>908.420.1999</w:t>
    </w:r>
  </w:p>
  <w:p w14:paraId="2B615D3B" w14:textId="77777777" w:rsidR="004A6511" w:rsidRPr="00582C0B" w:rsidRDefault="003855D5" w:rsidP="004A6511">
    <w:pPr>
      <w:pStyle w:val="FreeForm"/>
      <w:jc w:val="center"/>
      <w:rPr>
        <w:rFonts w:ascii="Minion Pro Capt" w:eastAsia="Times New Roman" w:hAnsi="Minion Pro Capt"/>
        <w:color w:val="000000" w:themeColor="text1"/>
        <w:sz w:val="22"/>
        <w:szCs w:val="22"/>
        <w:lang w:eastAsia="zh-CN" w:bidi="x-none"/>
      </w:rPr>
    </w:pPr>
    <w:r w:rsidRPr="001065CD">
      <w:rPr>
        <w:rFonts w:ascii="Minion Pro" w:eastAsia="Times New Roman" w:hAnsi="Minion Pro"/>
        <w:color w:val="000000" w:themeColor="text1"/>
        <w:sz w:val="22"/>
        <w:szCs w:val="22"/>
        <w:lang w:eastAsia="zh-CN" w:bidi="x-none"/>
      </w:rPr>
      <w:t xml:space="preserve">To honor, celebrate or remember a loved one visit </w:t>
    </w:r>
    <w:hyperlink r:id="rId1" w:history="1">
      <w:r w:rsidRPr="001065CD">
        <w:rPr>
          <w:rStyle w:val="Hyperlink"/>
          <w:rFonts w:ascii="Minion Pro" w:eastAsia="Times New Roman" w:hAnsi="Minion Pro"/>
          <w:sz w:val="22"/>
          <w:szCs w:val="22"/>
          <w:lang w:eastAsia="zh-CN" w:bidi="x-none"/>
        </w:rPr>
        <w:t>danceforthecure.org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EEB8" w14:textId="77777777" w:rsidR="00C177CB" w:rsidRDefault="00C177CB" w:rsidP="004A6511">
      <w:r>
        <w:separator/>
      </w:r>
    </w:p>
  </w:footnote>
  <w:footnote w:type="continuationSeparator" w:id="0">
    <w:p w14:paraId="15F50E90" w14:textId="77777777" w:rsidR="00C177CB" w:rsidRDefault="00C177CB" w:rsidP="004A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AE46" w14:textId="77777777" w:rsidR="004A6511" w:rsidRDefault="004A6511" w:rsidP="00DF1481">
    <w:pPr>
      <w:pStyle w:val="Header"/>
      <w:jc w:val="center"/>
    </w:pPr>
    <w:r>
      <w:rPr>
        <w:noProof/>
      </w:rPr>
      <w:drawing>
        <wp:inline distT="0" distB="0" distL="0" distR="0" wp14:anchorId="3BE7FEF3" wp14:editId="4E2C7C08">
          <wp:extent cx="958398" cy="1371600"/>
          <wp:effectExtent l="0" t="0" r="0" b="0"/>
          <wp:docPr id="1" name="Picture 1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98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899A1" w14:textId="77777777" w:rsidR="00A868B6" w:rsidRDefault="00A868B6" w:rsidP="00DF148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C"/>
    <w:rsid w:val="001065CD"/>
    <w:rsid w:val="001E36BE"/>
    <w:rsid w:val="002217C0"/>
    <w:rsid w:val="002D450B"/>
    <w:rsid w:val="00377C3C"/>
    <w:rsid w:val="003855D5"/>
    <w:rsid w:val="003879EF"/>
    <w:rsid w:val="004A6511"/>
    <w:rsid w:val="00582C0B"/>
    <w:rsid w:val="007D44E4"/>
    <w:rsid w:val="0084165D"/>
    <w:rsid w:val="00A868B6"/>
    <w:rsid w:val="00B5214C"/>
    <w:rsid w:val="00B84A34"/>
    <w:rsid w:val="00C177CB"/>
    <w:rsid w:val="00DC471B"/>
    <w:rsid w:val="00DC57BF"/>
    <w:rsid w:val="00DF1481"/>
    <w:rsid w:val="00E758C2"/>
    <w:rsid w:val="00E8334E"/>
    <w:rsid w:val="00F338D2"/>
    <w:rsid w:val="00F82988"/>
    <w:rsid w:val="00FD4FED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160FC"/>
  <w15:chartTrackingRefBased/>
  <w15:docId w15:val="{DEEA4D87-DE74-E246-A128-48EFF7E4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11"/>
  </w:style>
  <w:style w:type="paragraph" w:styleId="Footer">
    <w:name w:val="footer"/>
    <w:basedOn w:val="Normal"/>
    <w:link w:val="FooterChar"/>
    <w:uiPriority w:val="99"/>
    <w:unhideWhenUsed/>
    <w:rsid w:val="004A6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11"/>
  </w:style>
  <w:style w:type="paragraph" w:customStyle="1" w:styleId="FreeForm">
    <w:name w:val="Free Form"/>
    <w:rsid w:val="004A6511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4A6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511"/>
    <w:rPr>
      <w:color w:val="605E5C"/>
      <w:shd w:val="clear" w:color="auto" w:fill="E1DFDD"/>
    </w:rPr>
  </w:style>
  <w:style w:type="paragraph" w:customStyle="1" w:styleId="yiv3110837109p1">
    <w:name w:val="yiv3110837109p1"/>
    <w:basedOn w:val="Normal"/>
    <w:rsid w:val="00F33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3110837109s1">
    <w:name w:val="yiv3110837109s1"/>
    <w:basedOn w:val="DefaultParagraphFont"/>
    <w:rsid w:val="00F338D2"/>
  </w:style>
  <w:style w:type="character" w:customStyle="1" w:styleId="yiv3110837109apple-converted-space">
    <w:name w:val="yiv3110837109apple-converted-space"/>
    <w:basedOn w:val="DefaultParagraphFont"/>
    <w:rsid w:val="00F338D2"/>
  </w:style>
  <w:style w:type="paragraph" w:customStyle="1" w:styleId="yiv3110837109p2">
    <w:name w:val="yiv3110837109p2"/>
    <w:basedOn w:val="Normal"/>
    <w:rsid w:val="00F33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3110837109p3">
    <w:name w:val="yiv3110837109p3"/>
    <w:basedOn w:val="Normal"/>
    <w:rsid w:val="00F33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3110837109p4">
    <w:name w:val="yiv3110837109p4"/>
    <w:basedOn w:val="Normal"/>
    <w:rsid w:val="00F33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B5214C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214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ceforthecu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ceforthecu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leenkornbluth/Downloads/DFC%20Letterhead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DFC Letterhead 2020.dotx</Template>
  <TotalTime>80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Arleen Kornbluth</dc:creator>
  <cp:keywords/>
  <dc:description/>
  <cp:lastModifiedBy>Microsoft Office User</cp:lastModifiedBy>
  <cp:revision>7</cp:revision>
  <cp:lastPrinted>2020-10-26T22:06:00Z</cp:lastPrinted>
  <dcterms:created xsi:type="dcterms:W3CDTF">2023-05-16T17:55:00Z</dcterms:created>
  <dcterms:modified xsi:type="dcterms:W3CDTF">2025-01-23T02:30:00Z</dcterms:modified>
</cp:coreProperties>
</file>